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</w:rPr>
        <w:t>分包意向协议书</w:t>
      </w:r>
    </w:p>
    <w:bookmarkEnd w:id="0"/>
    <w:p>
      <w:pPr>
        <w:jc w:val="left"/>
        <w:rPr>
          <w:rFonts w:hint="default" w:ascii="黑体" w:hAnsi="黑体" w:eastAsia="黑体" w:cs="黑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立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约方:(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甲方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)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                  </w:t>
      </w:r>
    </w:p>
    <w:p>
      <w:pPr>
        <w:jc w:val="left"/>
        <w:rPr>
          <w:rFonts w:hint="default" w:ascii="黑体" w:hAnsi="黑体" w:eastAsia="黑体" w:cs="黑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乙方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:</w:t>
      </w: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 xml:space="preserve">                                  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甲、乙双方</w:t>
      </w:r>
      <w:r>
        <w:rPr>
          <w:rFonts w:hint="eastAsia" w:ascii="宋体" w:hAnsi="宋体" w:eastAsia="宋体" w:cs="宋体"/>
        </w:rPr>
        <w:t>自愿达成分包意向，参加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（采购项目名称）（采购项目编号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）的响应活动。经各方充分协商一致，就项目的响应和合同实施阶段的有关事务协商一致订立意向如下: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一、分包意向各方关系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为投标方、</w:t>
      </w:r>
      <w:r>
        <w:rPr>
          <w:rFonts w:hint="eastAsia" w:ascii="宋体" w:hAnsi="宋体" w:cs="宋体"/>
          <w:lang w:val="en-US" w:eastAsia="zh-CN"/>
        </w:rPr>
        <w:t>乙方</w:t>
      </w:r>
      <w:r>
        <w:rPr>
          <w:rFonts w:hint="eastAsia" w:ascii="宋体" w:hAnsi="宋体" w:eastAsia="宋体" w:cs="宋体"/>
        </w:rPr>
        <w:t>为分包意向供应商，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以投标供应商的身份参加本项目的响应。若中标，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与采购人签订政府采购合同。承接分包意向的各供应商与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签订分包合同。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就采购项目和分包项目向采购人负责，分包供应商就分包项目承担责任。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二、有关事项约定如下: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1.如中标，分包供应商分别与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)签订合同书，并就中标项目分包部分向采购人负责有连带的和各自的法律责任</w:t>
      </w:r>
      <w:r>
        <w:rPr>
          <w:rFonts w:hint="eastAsia" w:ascii="宋体" w:hAnsi="宋体" w:cs="宋体"/>
          <w:lang w:eastAsia="zh-CN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2.分包意向供应商1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(公司全称)为(请填写:大型、中型、小型、微型）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企业，将承担适宜分包部分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(具体分包内容）合同总金额___%的工作内容。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3.分包意向供应商2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(公司全称）为(请填写:大型、中型、小型、微型）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企业，将承担适宜分包部分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(具体分包内容）合同总金额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%的工作内容。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4.分包意向供应商3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(公司全称）为(请填写:大型、中型、小型、微型）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企业，将承担适宜分包部分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(具体分包内容）合同总金额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%的工作内容。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三、</w:t>
      </w:r>
      <w:r>
        <w:rPr>
          <w:rFonts w:hint="eastAsia" w:ascii="宋体" w:hAnsi="宋体" w:eastAsia="宋体" w:cs="宋体"/>
        </w:rPr>
        <w:t>接受分包合同的中小企业与分包企业之间(请填写:</w:t>
      </w:r>
      <w:r>
        <w:rPr>
          <w:rFonts w:hint="eastAsia" w:ascii="宋体" w:hAnsi="宋体" w:cs="宋体"/>
          <w:lang w:val="en-US" w:eastAsia="zh-CN"/>
        </w:rPr>
        <w:t>是否存在）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直接控股、管理关系的情形。(分包中有中小企业时适用)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四、</w:t>
      </w:r>
      <w:r>
        <w:rPr>
          <w:rFonts w:hint="eastAsia" w:ascii="宋体" w:hAnsi="宋体" w:eastAsia="宋体" w:cs="宋体"/>
        </w:rPr>
        <w:t>如因违约过失责任而导致采购人经济损失或被索赔时，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同意无条件优先清偿采购人的一切债务和经济赔偿。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五、</w:t>
      </w:r>
      <w:r>
        <w:rPr>
          <w:rFonts w:hint="eastAsia" w:ascii="宋体" w:hAnsi="宋体" w:eastAsia="宋体" w:cs="宋体"/>
        </w:rPr>
        <w:t>如中标，分包意向供应商不得以任何理由提出终止本意向协议。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六、</w:t>
      </w:r>
      <w:r>
        <w:rPr>
          <w:rFonts w:hint="eastAsia" w:ascii="宋体" w:hAnsi="宋体" w:eastAsia="宋体" w:cs="宋体"/>
        </w:rPr>
        <w:t>本意向书在自签署之日起生效，有效期内有效，如获中标资格，有效期延续至合同履行完毕之日。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七、</w:t>
      </w:r>
      <w:r>
        <w:rPr>
          <w:rFonts w:hint="eastAsia" w:ascii="宋体" w:hAnsi="宋体" w:eastAsia="宋体" w:cs="宋体"/>
        </w:rPr>
        <w:t>本意向书正本一式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份，随投标文件装订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份，</w:t>
      </w:r>
      <w:r>
        <w:rPr>
          <w:rFonts w:hint="eastAsia" w:ascii="宋体" w:hAnsi="宋体" w:cs="宋体"/>
          <w:lang w:val="en-US" w:eastAsia="zh-CN"/>
        </w:rPr>
        <w:t>甲方</w:t>
      </w:r>
      <w:r>
        <w:rPr>
          <w:rFonts w:hint="eastAsia" w:ascii="宋体" w:hAnsi="宋体" w:eastAsia="宋体" w:cs="宋体"/>
        </w:rPr>
        <w:t>及各分包意向供应商各一份。</w:t>
      </w:r>
    </w:p>
    <w:p>
      <w:pPr>
        <w:pStyle w:val="2"/>
        <w:rPr>
          <w:rFonts w:hint="eastAsia"/>
        </w:rPr>
      </w:pPr>
    </w:p>
    <w:p>
      <w:pPr>
        <w:ind w:left="0" w:leftChars="0" w:firstLine="480" w:firstLineChars="200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</w:rPr>
        <w:t>甲方: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乙方:</w:t>
      </w:r>
      <w:r>
        <w:rPr>
          <w:rFonts w:hint="eastAsia" w:ascii="宋体" w:hAnsi="宋体" w:cs="宋体"/>
          <w:u w:val="single"/>
          <w:lang w:val="en-US" w:eastAsia="zh-CN"/>
        </w:rPr>
        <w:t xml:space="preserve">                 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日期: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B0812"/>
    <w:rsid w:val="012B0812"/>
    <w:rsid w:val="0B764511"/>
    <w:rsid w:val="4C296820"/>
    <w:rsid w:val="4F03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3;&#37319;&#25307;&#26631;\AppData\Roaming\kingsoft\office6\templates\download\26cb7f9a99defcd25ec2a9004fbff907\&#20998;&#21253;&#24847;&#21521;&#21327;&#35758;&#2007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分包意向协议书.docx</Template>
  <Pages>2</Pages>
  <Words>709</Words>
  <Characters>717</Characters>
  <Lines>0</Lines>
  <Paragraphs>0</Paragraphs>
  <TotalTime>0</TotalTime>
  <ScaleCrop>false</ScaleCrop>
  <LinksUpToDate>false</LinksUpToDate>
  <CharactersWithSpaces>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2024-04-08T06:16:00Z</dcterms:created>
  <dc:creator>代理</dc:creator>
  <cp:lastModifiedBy>代理</cp:lastModifiedBy>
  <dcterms:modified xsi:type="dcterms:W3CDTF">2024-04-08T06:16:37Z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A88F6140A7E94DFAB4408D39F3240CF8_11</vt:lpwstr>
  </property>
</Properties>
</file>